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4C" w:rsidRDefault="00F7214C" w:rsidP="0030577A">
      <w:pPr>
        <w:rPr>
          <w:szCs w:val="16"/>
        </w:rPr>
      </w:pPr>
    </w:p>
    <w:p w:rsidR="00F7214C" w:rsidRDefault="00F7214C" w:rsidP="0030577A">
      <w:pPr>
        <w:rPr>
          <w:szCs w:val="16"/>
        </w:rPr>
      </w:pPr>
    </w:p>
    <w:p w:rsidR="00F7214C" w:rsidRDefault="00F7214C" w:rsidP="0030577A">
      <w:pPr>
        <w:rPr>
          <w:szCs w:val="16"/>
        </w:rPr>
      </w:pPr>
    </w:p>
    <w:p w:rsidR="00F7214C" w:rsidRDefault="00F7214C" w:rsidP="0030577A">
      <w:pPr>
        <w:rPr>
          <w:szCs w:val="16"/>
        </w:rPr>
      </w:pPr>
    </w:p>
    <w:p w:rsidR="00F7214C" w:rsidRDefault="00F7214C" w:rsidP="0030577A">
      <w:pPr>
        <w:rPr>
          <w:szCs w:val="16"/>
        </w:rPr>
      </w:pPr>
    </w:p>
    <w:p w:rsidR="00F7214C" w:rsidRDefault="00F7214C" w:rsidP="0030577A">
      <w:pPr>
        <w:rPr>
          <w:szCs w:val="16"/>
        </w:rPr>
      </w:pPr>
    </w:p>
    <w:p w:rsidR="00F7214C" w:rsidRDefault="00F7214C" w:rsidP="0030577A">
      <w:pPr>
        <w:rPr>
          <w:sz w:val="28"/>
          <w:szCs w:val="28"/>
        </w:rPr>
      </w:pPr>
    </w:p>
    <w:p w:rsidR="00F7214C" w:rsidRDefault="00F7214C" w:rsidP="00025226">
      <w:pPr>
        <w:rPr>
          <w:sz w:val="28"/>
          <w:szCs w:val="28"/>
        </w:rPr>
      </w:pPr>
    </w:p>
    <w:p w:rsidR="00F7214C" w:rsidRPr="00DC2A01" w:rsidRDefault="00F7214C" w:rsidP="00DC2A01">
      <w:pPr>
        <w:jc w:val="both"/>
        <w:rPr>
          <w:b/>
          <w:sz w:val="28"/>
          <w:szCs w:val="28"/>
        </w:rPr>
      </w:pPr>
      <w:r w:rsidRPr="00DC2A01">
        <w:rPr>
          <w:b/>
          <w:sz w:val="28"/>
          <w:szCs w:val="28"/>
        </w:rPr>
        <w:t>Почтовый адрес Крестьянского (фермерского) хозяйства «ВАРМАС»:</w:t>
      </w:r>
    </w:p>
    <w:p w:rsidR="00F7214C" w:rsidRPr="00DC2A01" w:rsidRDefault="00F7214C" w:rsidP="00DC2A01">
      <w:pPr>
        <w:jc w:val="both"/>
        <w:rPr>
          <w:sz w:val="28"/>
          <w:szCs w:val="28"/>
        </w:rPr>
      </w:pPr>
    </w:p>
    <w:p w:rsidR="00F7214C" w:rsidRDefault="00F7214C" w:rsidP="00DC2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Индекс: </w:t>
      </w:r>
      <w:r w:rsidRPr="00DC2A01">
        <w:rPr>
          <w:sz w:val="28"/>
          <w:szCs w:val="28"/>
        </w:rPr>
        <w:t>211319</w:t>
      </w:r>
    </w:p>
    <w:p w:rsidR="00F7214C" w:rsidRDefault="00F7214C" w:rsidP="00DC2A01">
      <w:pPr>
        <w:jc w:val="both"/>
        <w:rPr>
          <w:sz w:val="28"/>
          <w:szCs w:val="28"/>
        </w:rPr>
      </w:pPr>
      <w:r w:rsidRPr="00DC2A01">
        <w:rPr>
          <w:sz w:val="28"/>
          <w:szCs w:val="28"/>
        </w:rPr>
        <w:t xml:space="preserve">Республика Беларусь, </w:t>
      </w:r>
    </w:p>
    <w:p w:rsidR="00F7214C" w:rsidRDefault="00F7214C" w:rsidP="00DC2A01">
      <w:pPr>
        <w:jc w:val="both"/>
        <w:rPr>
          <w:sz w:val="28"/>
          <w:szCs w:val="28"/>
        </w:rPr>
      </w:pPr>
      <w:r w:rsidRPr="00DC2A01">
        <w:rPr>
          <w:sz w:val="28"/>
          <w:szCs w:val="28"/>
        </w:rPr>
        <w:t xml:space="preserve">Витебская обл, Витебский р-н, </w:t>
      </w:r>
    </w:p>
    <w:p w:rsidR="00F7214C" w:rsidRPr="00DC2A01" w:rsidRDefault="00F7214C" w:rsidP="00DC2A01">
      <w:pPr>
        <w:jc w:val="both"/>
        <w:rPr>
          <w:sz w:val="28"/>
          <w:szCs w:val="28"/>
        </w:rPr>
      </w:pPr>
      <w:r w:rsidRPr="00DC2A01">
        <w:rPr>
          <w:sz w:val="28"/>
          <w:szCs w:val="28"/>
        </w:rPr>
        <w:t>Октябрьский с/с, аг. Октябрьская, ул. Васильковая, д.12А</w:t>
      </w:r>
    </w:p>
    <w:p w:rsidR="00F7214C" w:rsidRPr="00DC2A01" w:rsidRDefault="00F7214C" w:rsidP="00DC2A01">
      <w:pPr>
        <w:jc w:val="both"/>
        <w:rPr>
          <w:sz w:val="28"/>
          <w:szCs w:val="28"/>
        </w:rPr>
      </w:pPr>
      <w:r w:rsidRPr="00DC2A01">
        <w:rPr>
          <w:sz w:val="28"/>
          <w:szCs w:val="28"/>
        </w:rPr>
        <w:t xml:space="preserve">Факс: (+375212) 200-290, тел: (+375212) 285-275 </w:t>
      </w:r>
    </w:p>
    <w:p w:rsidR="00F7214C" w:rsidRPr="00DC2A01" w:rsidRDefault="00F7214C" w:rsidP="00DC2A01">
      <w:pPr>
        <w:jc w:val="both"/>
        <w:rPr>
          <w:sz w:val="28"/>
          <w:szCs w:val="28"/>
          <w:lang w:val="en-US"/>
        </w:rPr>
      </w:pPr>
      <w:r w:rsidRPr="00DC2A01">
        <w:rPr>
          <w:sz w:val="28"/>
          <w:szCs w:val="28"/>
          <w:lang w:val="en-US"/>
        </w:rPr>
        <w:t xml:space="preserve"> e-mail: </w:t>
      </w:r>
      <w:hyperlink r:id="rId4" w:history="1">
        <w:r w:rsidRPr="002107F2">
          <w:rPr>
            <w:rStyle w:val="Hyperlink"/>
            <w:sz w:val="28"/>
            <w:szCs w:val="28"/>
            <w:lang w:val="en-US"/>
          </w:rPr>
          <w:t>kfx</w:t>
        </w:r>
        <w:r w:rsidRPr="00DC2A01">
          <w:rPr>
            <w:rStyle w:val="Hyperlink"/>
            <w:sz w:val="28"/>
            <w:szCs w:val="28"/>
            <w:lang w:val="en-US"/>
          </w:rPr>
          <w:t>.</w:t>
        </w:r>
        <w:r w:rsidRPr="002107F2">
          <w:rPr>
            <w:rStyle w:val="Hyperlink"/>
            <w:sz w:val="28"/>
            <w:szCs w:val="28"/>
            <w:lang w:val="en-US"/>
          </w:rPr>
          <w:t>varmas</w:t>
        </w:r>
        <w:r w:rsidRPr="00DC2A01">
          <w:rPr>
            <w:rStyle w:val="Hyperlink"/>
            <w:sz w:val="28"/>
            <w:szCs w:val="28"/>
            <w:lang w:val="en-US"/>
          </w:rPr>
          <w:t>@</w:t>
        </w:r>
        <w:r w:rsidRPr="002107F2">
          <w:rPr>
            <w:rStyle w:val="Hyperlink"/>
            <w:sz w:val="28"/>
            <w:szCs w:val="28"/>
            <w:lang w:val="en-US"/>
          </w:rPr>
          <w:t>mail</w:t>
        </w:r>
        <w:r w:rsidRPr="00DC2A01">
          <w:rPr>
            <w:rStyle w:val="Hyperlink"/>
            <w:sz w:val="28"/>
            <w:szCs w:val="28"/>
            <w:lang w:val="en-US"/>
          </w:rPr>
          <w:t>.</w:t>
        </w:r>
        <w:r w:rsidRPr="002107F2">
          <w:rPr>
            <w:rStyle w:val="Hyperlink"/>
            <w:sz w:val="28"/>
            <w:szCs w:val="28"/>
            <w:lang w:val="en-US"/>
          </w:rPr>
          <w:t>ru</w:t>
        </w:r>
      </w:hyperlink>
    </w:p>
    <w:p w:rsidR="00F7214C" w:rsidRPr="00DC2A01" w:rsidRDefault="00F7214C" w:rsidP="00DC2A01">
      <w:pPr>
        <w:jc w:val="both"/>
        <w:rPr>
          <w:sz w:val="28"/>
          <w:szCs w:val="28"/>
          <w:lang w:val="en-US"/>
        </w:rPr>
      </w:pPr>
    </w:p>
    <w:p w:rsidR="00F7214C" w:rsidRDefault="00F7214C" w:rsidP="00DC2A01">
      <w:pPr>
        <w:jc w:val="both"/>
        <w:rPr>
          <w:b/>
          <w:sz w:val="28"/>
          <w:szCs w:val="28"/>
        </w:rPr>
      </w:pPr>
      <w:r w:rsidRPr="00DC2A01">
        <w:rPr>
          <w:b/>
          <w:sz w:val="28"/>
          <w:szCs w:val="28"/>
        </w:rPr>
        <w:t>Юридический адрес (местонахождение</w:t>
      </w:r>
      <w:r>
        <w:rPr>
          <w:b/>
          <w:sz w:val="28"/>
          <w:szCs w:val="28"/>
        </w:rPr>
        <w:t xml:space="preserve"> хозяйства</w:t>
      </w:r>
      <w:r w:rsidRPr="00DC2A01">
        <w:rPr>
          <w:b/>
          <w:sz w:val="28"/>
          <w:szCs w:val="28"/>
        </w:rPr>
        <w:t>):</w:t>
      </w:r>
    </w:p>
    <w:p w:rsidR="00F7214C" w:rsidRPr="00DC2A01" w:rsidRDefault="00F7214C" w:rsidP="00DC2A01">
      <w:pPr>
        <w:jc w:val="both"/>
        <w:rPr>
          <w:b/>
          <w:sz w:val="28"/>
          <w:szCs w:val="28"/>
        </w:rPr>
      </w:pPr>
    </w:p>
    <w:p w:rsidR="00F7214C" w:rsidRDefault="00F7214C" w:rsidP="00DC2A01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Республика Бела</w:t>
      </w:r>
      <w:r w:rsidRPr="00DC2A01">
        <w:rPr>
          <w:sz w:val="28"/>
          <w:szCs w:val="28"/>
        </w:rPr>
        <w:t>русь, Витебская</w:t>
      </w:r>
      <w:r>
        <w:rPr>
          <w:sz w:val="28"/>
          <w:szCs w:val="28"/>
        </w:rPr>
        <w:t xml:space="preserve"> </w:t>
      </w:r>
      <w:r w:rsidRPr="00DC2A01">
        <w:rPr>
          <w:sz w:val="28"/>
          <w:szCs w:val="28"/>
        </w:rPr>
        <w:t xml:space="preserve">область, </w:t>
      </w:r>
    </w:p>
    <w:p w:rsidR="00F7214C" w:rsidRDefault="00F7214C" w:rsidP="00DC2A01">
      <w:pPr>
        <w:jc w:val="both"/>
        <w:rPr>
          <w:sz w:val="28"/>
          <w:szCs w:val="28"/>
        </w:rPr>
      </w:pPr>
      <w:r w:rsidRPr="00DC2A01">
        <w:rPr>
          <w:sz w:val="28"/>
          <w:szCs w:val="28"/>
        </w:rPr>
        <w:t xml:space="preserve">Витебский р-н, Октябрьский с/с, </w:t>
      </w:r>
    </w:p>
    <w:p w:rsidR="00F7214C" w:rsidRPr="00DC2A01" w:rsidRDefault="00F7214C" w:rsidP="00DC2A01">
      <w:pPr>
        <w:jc w:val="both"/>
        <w:rPr>
          <w:sz w:val="28"/>
          <w:szCs w:val="28"/>
        </w:rPr>
      </w:pPr>
      <w:r w:rsidRPr="00DC2A01">
        <w:rPr>
          <w:sz w:val="28"/>
          <w:szCs w:val="28"/>
        </w:rPr>
        <w:t>2</w:t>
      </w:r>
      <w:r>
        <w:rPr>
          <w:sz w:val="28"/>
          <w:szCs w:val="28"/>
        </w:rPr>
        <w:t xml:space="preserve">0 северо-западнее д. Лужино </w:t>
      </w:r>
    </w:p>
    <w:p w:rsidR="00F7214C" w:rsidRPr="00025226" w:rsidRDefault="00F7214C" w:rsidP="00DC2A01">
      <w:pPr>
        <w:jc w:val="both"/>
        <w:rPr>
          <w:sz w:val="28"/>
          <w:szCs w:val="28"/>
        </w:rPr>
      </w:pPr>
    </w:p>
    <w:p w:rsidR="00F7214C" w:rsidRDefault="00F7214C" w:rsidP="00DC2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КФХ «ВАРМАС»: </w:t>
      </w:r>
    </w:p>
    <w:p w:rsidR="00F7214C" w:rsidRDefault="00F7214C" w:rsidP="00DC2A01">
      <w:pPr>
        <w:jc w:val="both"/>
        <w:rPr>
          <w:sz w:val="28"/>
          <w:szCs w:val="28"/>
        </w:rPr>
      </w:pPr>
      <w:r>
        <w:rPr>
          <w:sz w:val="28"/>
          <w:szCs w:val="28"/>
        </w:rPr>
        <w:t>Богачев Виктор Александрович</w:t>
      </w:r>
    </w:p>
    <w:p w:rsidR="00F7214C" w:rsidRDefault="00F7214C" w:rsidP="00DC2A01">
      <w:pPr>
        <w:jc w:val="both"/>
        <w:rPr>
          <w:sz w:val="28"/>
          <w:szCs w:val="28"/>
        </w:rPr>
      </w:pPr>
      <w:r>
        <w:rPr>
          <w:sz w:val="28"/>
          <w:szCs w:val="28"/>
        </w:rPr>
        <w:t>Гл. Бухгалтер:</w:t>
      </w:r>
    </w:p>
    <w:p w:rsidR="00F7214C" w:rsidRPr="00E21A21" w:rsidRDefault="00F7214C" w:rsidP="00DC2A01">
      <w:pPr>
        <w:jc w:val="both"/>
        <w:rPr>
          <w:sz w:val="28"/>
          <w:szCs w:val="28"/>
        </w:rPr>
      </w:pPr>
      <w:r>
        <w:rPr>
          <w:sz w:val="28"/>
          <w:szCs w:val="28"/>
        </w:rPr>
        <w:t>Бобкова Ирина Борисовна</w:t>
      </w:r>
    </w:p>
    <w:sectPr w:rsidR="00F7214C" w:rsidRPr="00E21A21" w:rsidSect="00B165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EF5"/>
    <w:rsid w:val="00025226"/>
    <w:rsid w:val="001A64FB"/>
    <w:rsid w:val="001F568C"/>
    <w:rsid w:val="002107F2"/>
    <w:rsid w:val="002342A2"/>
    <w:rsid w:val="002F169C"/>
    <w:rsid w:val="0030577A"/>
    <w:rsid w:val="00350E49"/>
    <w:rsid w:val="0039236B"/>
    <w:rsid w:val="00674F1B"/>
    <w:rsid w:val="00682908"/>
    <w:rsid w:val="0072533B"/>
    <w:rsid w:val="008C0C2E"/>
    <w:rsid w:val="008E5E28"/>
    <w:rsid w:val="00904EA4"/>
    <w:rsid w:val="00A96EF5"/>
    <w:rsid w:val="00B165FE"/>
    <w:rsid w:val="00B366FA"/>
    <w:rsid w:val="00B47E59"/>
    <w:rsid w:val="00B7437C"/>
    <w:rsid w:val="00BA4B97"/>
    <w:rsid w:val="00CD2F6A"/>
    <w:rsid w:val="00DC2A01"/>
    <w:rsid w:val="00E21A21"/>
    <w:rsid w:val="00F05DDF"/>
    <w:rsid w:val="00F26491"/>
    <w:rsid w:val="00F7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F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5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05D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x.varma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83</Words>
  <Characters>477</Characters>
  <Application>Microsoft Office Outlook</Application>
  <DocSecurity>0</DocSecurity>
  <Lines>0</Lines>
  <Paragraphs>0</Paragraphs>
  <ScaleCrop>false</ScaleCrop>
  <Company>Reanimator 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dcterms:created xsi:type="dcterms:W3CDTF">2015-08-16T06:56:00Z</dcterms:created>
  <dcterms:modified xsi:type="dcterms:W3CDTF">2016-05-12T15:31:00Z</dcterms:modified>
</cp:coreProperties>
</file>